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FA6124" w14:textId="77777777" w:rsidR="003C6B98" w:rsidRPr="003C6B98" w:rsidRDefault="003C6B98" w:rsidP="003C6B98">
      <w:pPr>
        <w:bidi/>
        <w:rPr>
          <w:b/>
          <w:bCs/>
          <w:sz w:val="18"/>
          <w:szCs w:val="18"/>
        </w:rPr>
      </w:pPr>
    </w:p>
    <w:p w14:paraId="6570DE6F" w14:textId="3D9C5C22" w:rsidR="003C6B98" w:rsidRPr="004942BF" w:rsidRDefault="003C6B98" w:rsidP="004942BF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t xml:space="preserve">أنظمة معالجة المياه </w:t>
      </w:r>
    </w:p>
    <w:tbl>
      <w:tblPr>
        <w:bidiVisual/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26"/>
        <w:gridCol w:w="482"/>
        <w:gridCol w:w="508"/>
      </w:tblGrid>
      <w:tr w:rsidR="003C6B98" w:rsidRPr="003C6B98" w14:paraId="6D8A011C" w14:textId="77777777" w:rsidTr="004942BF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123DBD" w14:textId="43A2F6A2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74756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999E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4AD8C23F" w14:textId="77777777" w:rsidTr="004942BF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5990A6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0F1C6E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قائمة التدقيق الخاصة ببدء التشغيل 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25F8E" w14:textId="4522F5A7" w:rsidR="003C6B98" w:rsidRPr="003C6B98" w:rsidRDefault="004942BF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26C3B492" w14:textId="77777777" w:rsidTr="004942BF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A0C7CB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DBFF0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94A81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8C1B6B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04A89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39B182CB" w14:textId="77777777" w:rsidTr="004942BF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2FC1D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EAB6B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معالجة 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C2FB4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E3FE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6B0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EA49CF" w14:textId="77777777" w:rsidTr="004942BF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69F374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C622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23D5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D33B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A9778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8171C3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E86E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9492B" w14:textId="1FF2A19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Pr="003C6B98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>معدات الحماية الشخصية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(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PPE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E8D1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C8AE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CB33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A745B54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5F5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69179" w14:textId="50FA8220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C786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8786A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447C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EF073FA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E0685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01F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التحقق من صحيفة بيانات سلامة المواد الكيميائية وصحيفة بيانات المنتجات (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MSDS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و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PDS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2BDE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BA2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D79E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EFC081B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DF8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B55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EB10B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ED56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0F2B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F619F3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FA7F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B4C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50834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C939B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B83C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3DBC44F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4E472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4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265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3388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C39A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01192B2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6D6F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0B3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2501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A4CD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7023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8C00B12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359D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3FA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075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729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4E81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FF2C864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5A78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94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D01F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6588D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3E52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FEBDCA" w14:textId="77777777" w:rsidTr="004942BF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FFE68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0AAE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C2E2D6" w14:textId="77777777" w:rsidR="003C6B98" w:rsidRPr="003C6B98" w:rsidRDefault="003C6B98" w:rsidP="003C6B98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1851099" w14:textId="77777777" w:rsidR="003C6B98" w:rsidRPr="003C6B98" w:rsidRDefault="003C6B98" w:rsidP="003C6B98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DA83CA" w14:textId="77777777" w:rsidR="003C6B98" w:rsidRPr="003C6B98" w:rsidRDefault="003C6B98" w:rsidP="003C6B98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C6B98" w:rsidRPr="003C6B98" w14:paraId="488DF369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C3CD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87B95" w14:textId="1AA7F3A1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9F7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CFA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12E9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9C082B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BFF0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31F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99D28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2E40D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7A29A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9512BA1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F204B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B583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4F6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5AEE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77D5C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DCF552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38E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00F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EB63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57BD0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C23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A6FB1B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C0B1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1D24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EC1F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83E5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C1C5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BA0EFAE" w14:textId="77777777" w:rsidTr="004942BF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3FC370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DD85AC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01EECD7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D70D391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7124E4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30BAA3D4" w14:textId="77777777" w:rsidTr="004942BF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7D0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7E80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CCF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407A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A2B9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40F378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2BBE6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44C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FAD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4E88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429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91934A2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C918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F26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المواد الكيميائية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3D50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4E37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A96F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0DB7E5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4F70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6A38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النظام للتأكد من خلوه من المخاطر ومشاكل تسرب المواد الكيميائية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3BA0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296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973D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15AE14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54B1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73E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أدوات اختبار المياه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A5B0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7258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BFD3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9B21778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426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DC7E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مخزون المواد الكيميائية وتاريخ صلاحيتها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A63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8602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08C4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E49780D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B3F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849B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الأدوات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FFC8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F39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B71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88B4647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8F558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FF3F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صمامات الفتح والغلق - إغلاق مصدر الطاقة ووضع علامات عليها (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LOTO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CFAD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FB9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23F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9B75393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13BB0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9EB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التأكد من التوافق مع المخططات ونظام إدارة المباني (</w:t>
            </w:r>
            <w:r w:rsidRPr="003C6B98">
              <w:rPr>
                <w:rFonts w:cs="Arial"/>
                <w:sz w:val="18"/>
                <w:szCs w:val="18"/>
                <w:lang w:eastAsia="ar" w:bidi="en-US"/>
              </w:rPr>
              <w:t>BMS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CAB6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B612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3DD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1D0DC8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0DF0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86C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نظافة جميع المناطق والمخارج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D2E9E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375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91D1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4D18AFD" w14:textId="77777777" w:rsidTr="004942BF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DA685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867E2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6E67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A741D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39C0D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45D8E6F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DCA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BD6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الأعطال/الإنذارات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9E31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EF1F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864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F31159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E28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E10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إجراءات بدء التشغيل الصادرة عن الشركة المُصنّعة للمعدات الأصلية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5703D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3A31D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688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D35073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ED457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FDB8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التحكم الآلي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57B1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B12D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1D0E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42D98C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233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518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FB04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D66C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0CAD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751C87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A0AD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223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عدادات/مقاييس الماء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D62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72FD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73D3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B5AD59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4295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3586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تعبئة خزانات الجرعات بالمواد الكيميائية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A276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EB0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B00B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69F63D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C8219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DC4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القيام بمعاينة مقوّمات أنظمة معالجة 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814C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B1EB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A6C1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43EB825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85FE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3B6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تقارير الخدمات السابقة (الصادرة عن مختصين مستقلين)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2E4B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752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729E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115A3DA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B0C4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2D9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فحص التحقق من تزويد الأنظمة/المحطات بالمياه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DB4D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48C9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31B2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794943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3B9F4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9A89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المياه المحلية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A5FE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31A1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1D63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7D9F957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FC79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9FE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ECB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A530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3EC35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8FABEF4" w14:textId="77777777" w:rsidTr="004942BF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03F52A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5389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BD4E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87C6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7C704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2708E0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7C56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CDC96" w14:textId="3B5AA64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211284">
              <w:rPr>
                <w:rFonts w:cs="Arial"/>
                <w:sz w:val="18"/>
                <w:szCs w:val="18"/>
                <w:rtl/>
                <w:lang w:eastAsia="ar"/>
              </w:rPr>
              <w:t>مؤشرات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تشغيل النظام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4735D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E960A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2DE7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4E639F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C3F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A58CB" w14:textId="29EA635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نظام الإنذار / التحذير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DD4A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901E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146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C1D7AE9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0AF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6A6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جريان المياه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6674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442A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2F27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86B740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01155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D55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الحوض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D473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4E5B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086E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779EB58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0CE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BB33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العمليات التشغيلية للمحطة أو النظام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819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7CBFC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D528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9D8D814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6895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F26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عمل نظام/برنامج نظام إدارة المباني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E2E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6BF7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0B26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F72813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E6477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7B2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عمل النظام واتصاله بالإنترنت (التحقق من الأسباب والآثار)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34CE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67EF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1DC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64771B" w14:textId="77777777" w:rsidTr="004942BF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3C90F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37606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1E5C2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2ED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4515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E33640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3A2D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D9CA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رؤساء الإدارات (إدارة مرافق الرعاية الصحية)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CEFD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340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56901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67E26B3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A4F1F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28955" w14:textId="04DE18E5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BB79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2FA0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09EE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D1AAF75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F4C6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33880" w14:textId="29E4C03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  <w:r w:rsidR="00211284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وإعداد التقارير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B76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6FDFD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AE3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A070E63" w14:textId="77777777" w:rsidTr="004942BF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A01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7ADB0" w14:textId="495941A2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BF29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E87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44D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EA7CE7" w14:textId="77777777" w:rsidTr="004942BF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7BBFF6BB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E694D10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BE0C4A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59B0F367" w14:textId="77777777" w:rsidTr="004942BF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673E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816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89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9EC665D" w14:textId="77777777" w:rsidTr="004942BF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7693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FF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659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4EB52F1" w14:textId="77777777" w:rsidTr="004942BF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1FD81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126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74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03754B13" w14:textId="77777777" w:rsidTr="004942BF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D9C4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5A5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97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A93B180" w14:textId="77777777" w:rsidTr="004942BF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C2D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68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411326C5" w14:textId="77777777" w:rsidTr="004942BF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456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8E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16C31F8C" w14:textId="77777777" w:rsidR="003C6B98" w:rsidRPr="003C6B98" w:rsidRDefault="003C6B98" w:rsidP="003C6B98">
      <w:pPr>
        <w:bidi/>
      </w:pPr>
    </w:p>
    <w:p w14:paraId="569DF861" w14:textId="77777777" w:rsidR="003C6B98" w:rsidRPr="003C6B98" w:rsidRDefault="003C6B98" w:rsidP="003C6B98">
      <w:pPr>
        <w:bidi/>
      </w:pPr>
    </w:p>
    <w:p w14:paraId="054E75C3" w14:textId="77777777" w:rsidR="003C6B98" w:rsidRPr="003C6B98" w:rsidRDefault="003C6B98" w:rsidP="003C6B98">
      <w:pPr>
        <w:bidi/>
      </w:pPr>
    </w:p>
    <w:p w14:paraId="2E08691F" w14:textId="77777777" w:rsidR="003C6B98" w:rsidRPr="003C6B98" w:rsidRDefault="003C6B98" w:rsidP="003C6B98">
      <w:pPr>
        <w:bidi/>
      </w:pPr>
    </w:p>
    <w:p w14:paraId="13B59558" w14:textId="77777777" w:rsidR="003C6B98" w:rsidRPr="003C6B98" w:rsidRDefault="003C6B98" w:rsidP="003C6B98">
      <w:pPr>
        <w:bidi/>
      </w:pPr>
    </w:p>
    <w:p w14:paraId="382F0498" w14:textId="77777777" w:rsidR="003C6B98" w:rsidRPr="003C6B98" w:rsidRDefault="003C6B98" w:rsidP="003C6B98">
      <w:pPr>
        <w:bidi/>
      </w:pPr>
    </w:p>
    <w:p w14:paraId="7ED01AD3" w14:textId="77777777" w:rsidR="003C6B98" w:rsidRPr="003C6B98" w:rsidRDefault="003C6B98" w:rsidP="003C6B98">
      <w:pPr>
        <w:bidi/>
      </w:pPr>
    </w:p>
    <w:p w14:paraId="10A2082B" w14:textId="77777777" w:rsidR="003C6B98" w:rsidRPr="003C6B98" w:rsidRDefault="003C6B98" w:rsidP="003C6B98">
      <w:pPr>
        <w:bidi/>
      </w:pPr>
    </w:p>
    <w:p w14:paraId="3320024F" w14:textId="77777777" w:rsidR="003C6B98" w:rsidRPr="003C6B98" w:rsidRDefault="003C6B98" w:rsidP="003C6B98">
      <w:pPr>
        <w:bidi/>
      </w:pPr>
    </w:p>
    <w:p w14:paraId="6E055C60" w14:textId="77777777" w:rsidR="003C6B98" w:rsidRPr="003C6B98" w:rsidRDefault="003C6B98" w:rsidP="003C6B98">
      <w:pPr>
        <w:bidi/>
      </w:pPr>
    </w:p>
    <w:p w14:paraId="5EB5BA3F" w14:textId="77777777" w:rsidR="003C6B98" w:rsidRPr="003C6B98" w:rsidRDefault="003C6B98" w:rsidP="003C6B98">
      <w:pPr>
        <w:bidi/>
      </w:pPr>
    </w:p>
    <w:p w14:paraId="7CB6E7F6" w14:textId="77777777" w:rsidR="003C6B98" w:rsidRPr="003C6B98" w:rsidRDefault="003C6B98" w:rsidP="003C6B98">
      <w:pPr>
        <w:bidi/>
      </w:pPr>
    </w:p>
    <w:p w14:paraId="0FEDC9D9" w14:textId="77777777" w:rsidR="003C6B98" w:rsidRPr="003C6B98" w:rsidRDefault="003C6B98" w:rsidP="003C6B98">
      <w:pPr>
        <w:bidi/>
      </w:pPr>
    </w:p>
    <w:p w14:paraId="30653883" w14:textId="77777777" w:rsidR="003C6B98" w:rsidRPr="003C6B98" w:rsidRDefault="003C6B98" w:rsidP="003C6B98">
      <w:pPr>
        <w:bidi/>
      </w:pPr>
    </w:p>
    <w:p w14:paraId="3635D9A6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4916192A" w14:textId="3634BAC8" w:rsidR="003C6B98" w:rsidRPr="00482EBF" w:rsidRDefault="003C6B98" w:rsidP="00482EBF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السباكة</w:t>
      </w:r>
    </w:p>
    <w:tbl>
      <w:tblPr>
        <w:bidiVisual/>
        <w:tblW w:w="997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3C6B98" w:rsidRPr="003C6B98" w14:paraId="1AC41A8D" w14:textId="77777777" w:rsidTr="004942BF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04D93" w14:textId="513043B9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D0122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2B3A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222ACE47" w14:textId="77777777" w:rsidTr="004942BF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3B5BD3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3EAE3B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قائمة التدقيق الخاصة ببدء التشغيل 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AEDB95" w14:textId="76AA4A19" w:rsidR="003C6B98" w:rsidRPr="003C6B98" w:rsidRDefault="004942BF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28E6E5F5" w14:textId="77777777" w:rsidTr="004942BF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384A0A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7D5015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75DF11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FB53D0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CB14BA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2F752728" w14:textId="77777777" w:rsidTr="004942BF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10BF4C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7918A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السباكة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E727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D71D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A3DD7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7EF12DC" w14:textId="77777777" w:rsidTr="004942BF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C6BF11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0CC4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E468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7C12F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BF102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AA865E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346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5D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9954C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5635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4A90F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7AD290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AAA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D0C28" w14:textId="1713C2D9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831D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FC369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6BE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43290C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CAEB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7522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16D04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40D2E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E736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BD41997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970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0CA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A5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E84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F75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99A2B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E6A41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4E3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32B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2BB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D161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201C1F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41D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6066" w14:textId="658B3E85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4E9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9D29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4D2F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86EC070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E3905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A44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C6B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50EAA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4768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25D3572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9781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817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0B4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8A9A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512D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2D2413" w14:textId="77777777" w:rsidTr="004942BF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CD832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1BFB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7EA9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35FB6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CFBA6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B199EB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DE3B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6A6CC" w14:textId="290C5D30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59B18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FD7F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0E9F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F2B33C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EA89A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EB3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22DF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39B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9A77C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F68E0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2F4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DE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عامل السباكة المؤهل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A77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112C6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E075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A065380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429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D62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توفّر موافقة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المستخدم النهائي/</w:t>
            </w:r>
            <w:r w:rsidRPr="003C6B98">
              <w:rPr>
                <w:sz w:val="18"/>
                <w:szCs w:val="18"/>
                <w:rtl/>
                <w:lang w:eastAsia="ar"/>
              </w:rPr>
              <w:t xml:space="preserve"> إدارة مرفق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الرعاية الصحية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9FE30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D58E4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155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885C1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E12D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69F6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C4B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E13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45458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1FFB5D" w14:textId="77777777" w:rsidTr="004942BF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5421D0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46139C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0F1D6F7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D09581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5042C30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ADD15A0" w14:textId="77777777" w:rsidTr="004942BF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FAF5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6EA0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قطع الغيار والسلع الاستهلاكية المطلوبة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C07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E20C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19479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F6522FC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348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F86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إمدادات المياه لخط أنابيب 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DD0A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F263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F274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58CA2CF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FC1C6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A62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مياه 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0E16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8096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E040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8C9C44D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EB03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A55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4168A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7B0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2920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B8BEA7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7CA7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5BC4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انسداد الأنابيب/النظام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55A7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101E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665AD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EE2FA4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76FBD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9160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نظافة جميع المناطق والمخارج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BF65C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B095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7491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F90DEA3" w14:textId="77777777" w:rsidTr="004942BF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BA660B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D9713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8DA68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D9CF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80A55F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CE5858D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BA01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300D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أدوات السباكة المطلوبة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D4DB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E467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6280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64D6B37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4155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FC30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تزييت وتشحيم خط الأنابيب وأنواع الأنابيب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68E7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7EBB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F5D7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A514630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16CC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270E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درجة حرارة النظام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A217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696B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47D2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95D5493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E6BC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A01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مقاييس الضغط في نظام إدارة المبانى والفحوصات الفعلية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A1BC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C1AD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974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254F235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82748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D32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عدّادات/مقاييس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5332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BB8F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73677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78BE1D4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CBB0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F41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التسرّب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74221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4C45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0345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29745A0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6383D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6AD3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11C5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D5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14F8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F7FB23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56D23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C09B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الميكانيكية/لنظام السباكة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E45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CF59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B24B1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B87AAA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6A4DA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0B9C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إجراءات بدء التشغيل الصادرة عن الشركة المُصنّعة للمعدات الأصلية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5412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6F1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8CC04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3E9B2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46D20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443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D0D0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CEC7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D4F16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B2271D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39F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5895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الإمداد بالمياه المحلية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34FC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67C5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0916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DB2A0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9356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E8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2AC0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31CC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8BF8F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530FA0" w14:textId="77777777" w:rsidTr="004942BF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1E7D92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683B1F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4F65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1F16F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64377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D0CF29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8B36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8BFB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معاينة تشغيل النظام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A009C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A2FA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E618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AAAC3D8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844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D2A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كافة أنواع الصمامات في حالة الاتصال أو عدم الاتصال بالإنترنت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3281C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A714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C7DE5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9B1ECAF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80D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83E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A68D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74AF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2F8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C1797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1CA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12FB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تحديد الأنابيب المكسورة / التالفة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05C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026B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AD24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331D5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E4A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9792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رمز تعريف أنابيب الماء الساخن والماء البارد وغيرها من أنظمة الأنابيب المتخصصة الأخرى.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ACE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136BF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276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35B957F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947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4825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معاينة جميع الملحقات والأصول لنظام السباكة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4897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F9168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2BC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7B20E28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30B3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2344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سخانات وخلاطات المياه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BF5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E810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D8DD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77BA062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603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6DF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مصائد المياه وتدفق مياه تنظيف المراحيض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C751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8B15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B3100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20C9A43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4AB6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E25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تطهير رؤوس المرشّات وغيرها من الملحقات من الجراثيم (البكتيريا الفيلقية)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CBC4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47F81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04FA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957764A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6C8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9EC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الأعطال/الإنذارات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B5538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1A4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1EC4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D78F82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61CD3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AE3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عمل نظام/برنامج نظام إدارة المباني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52B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1B892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9AF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B62447B" w14:textId="77777777" w:rsidTr="004942BF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4D485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07B71F" w14:textId="27077E76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B08EAD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2523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BCFBB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C37239A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EA28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DE6A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رؤساء إدارات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2603E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6FD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EB0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1CFE1A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DAE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5D37D" w14:textId="25A717E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8F57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0F267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4499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554ACDA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044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D8FAB" w14:textId="5E1DF09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  <w:r w:rsidR="00482EBF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وإعداد التقارير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D78F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B5D6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ECE6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53EC502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77D89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C4DC7" w14:textId="77B3E71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00A5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CBDB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E4E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BBFBD15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4418A13D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FEE6DE2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FA774D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3BCAD7CA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5AF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9C9E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D17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38D384C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C5292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80B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09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D0FC5AA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B5A9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E2B6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E39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B723DE9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EFD7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EE8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1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6FF9DE77" w14:textId="77777777" w:rsidTr="004942BF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CD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79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179842FC" w14:textId="77777777" w:rsidTr="004942BF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67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857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74E70B9" w14:textId="77777777" w:rsidR="003C6B98" w:rsidRPr="003C6B98" w:rsidRDefault="003C6B98" w:rsidP="003C6B98">
      <w:pPr>
        <w:bidi/>
        <w:rPr>
          <w:b/>
          <w:bCs/>
        </w:rPr>
      </w:pPr>
    </w:p>
    <w:p w14:paraId="2747455F" w14:textId="77777777" w:rsidR="003C6B98" w:rsidRPr="003C6B98" w:rsidRDefault="003C6B98" w:rsidP="003C6B98">
      <w:pPr>
        <w:bidi/>
        <w:rPr>
          <w:b/>
          <w:bCs/>
        </w:rPr>
      </w:pPr>
    </w:p>
    <w:p w14:paraId="743D1105" w14:textId="77777777" w:rsidR="003C6B98" w:rsidRPr="003C6B98" w:rsidRDefault="003C6B98" w:rsidP="003C6B98">
      <w:pPr>
        <w:bidi/>
        <w:rPr>
          <w:b/>
          <w:bCs/>
        </w:rPr>
      </w:pPr>
    </w:p>
    <w:p w14:paraId="65C2DFE7" w14:textId="77777777" w:rsidR="003C6B98" w:rsidRPr="003C6B98" w:rsidRDefault="003C6B98" w:rsidP="003C6B98">
      <w:pPr>
        <w:bidi/>
        <w:rPr>
          <w:b/>
          <w:bCs/>
        </w:rPr>
      </w:pPr>
    </w:p>
    <w:p w14:paraId="0014A120" w14:textId="77777777" w:rsidR="003C6B98" w:rsidRPr="003C6B98" w:rsidRDefault="003C6B98" w:rsidP="003C6B98">
      <w:pPr>
        <w:bidi/>
        <w:rPr>
          <w:b/>
          <w:bCs/>
        </w:rPr>
      </w:pPr>
    </w:p>
    <w:p w14:paraId="3275F3EF" w14:textId="77777777" w:rsidR="003C6B98" w:rsidRPr="003C6B98" w:rsidRDefault="003C6B98" w:rsidP="003C6B98">
      <w:pPr>
        <w:bidi/>
        <w:rPr>
          <w:b/>
          <w:bCs/>
        </w:rPr>
      </w:pPr>
    </w:p>
    <w:p w14:paraId="721BF136" w14:textId="77777777" w:rsidR="003C6B98" w:rsidRPr="003C6B98" w:rsidRDefault="003C6B98" w:rsidP="003C6B98">
      <w:pPr>
        <w:bidi/>
        <w:rPr>
          <w:b/>
          <w:bCs/>
        </w:rPr>
      </w:pPr>
    </w:p>
    <w:p w14:paraId="3501A6D8" w14:textId="77777777" w:rsidR="003C6B98" w:rsidRPr="003C6B98" w:rsidRDefault="003C6B98" w:rsidP="003C6B98">
      <w:pPr>
        <w:bidi/>
        <w:rPr>
          <w:b/>
          <w:bCs/>
        </w:rPr>
      </w:pPr>
    </w:p>
    <w:p w14:paraId="1B6A7A9F" w14:textId="77777777" w:rsidR="003C6B98" w:rsidRPr="003C6B98" w:rsidRDefault="003C6B98" w:rsidP="003C6B98">
      <w:pPr>
        <w:bidi/>
        <w:rPr>
          <w:b/>
          <w:bCs/>
        </w:rPr>
      </w:pPr>
    </w:p>
    <w:p w14:paraId="5EEEEA8B" w14:textId="77777777" w:rsidR="003C6B98" w:rsidRPr="003C6B98" w:rsidRDefault="003C6B98" w:rsidP="003C6B98">
      <w:pPr>
        <w:bidi/>
        <w:rPr>
          <w:b/>
          <w:bCs/>
        </w:rPr>
      </w:pPr>
    </w:p>
    <w:p w14:paraId="0EA8CCF6" w14:textId="77777777" w:rsidR="003C6B98" w:rsidRPr="003C6B98" w:rsidRDefault="003C6B98" w:rsidP="003C6B98">
      <w:pPr>
        <w:bidi/>
        <w:rPr>
          <w:b/>
          <w:bCs/>
        </w:rPr>
      </w:pPr>
    </w:p>
    <w:p w14:paraId="7CCBB382" w14:textId="77777777" w:rsidR="003C6B98" w:rsidRPr="003C6B98" w:rsidRDefault="003C6B98" w:rsidP="003C6B98">
      <w:pPr>
        <w:bidi/>
        <w:rPr>
          <w:b/>
          <w:bCs/>
        </w:rPr>
      </w:pPr>
    </w:p>
    <w:p w14:paraId="2DB280A2" w14:textId="77777777" w:rsidR="003C6B98" w:rsidRPr="003C6B98" w:rsidRDefault="003C6B98" w:rsidP="003C6B98">
      <w:pPr>
        <w:bidi/>
        <w:rPr>
          <w:b/>
          <w:bCs/>
        </w:rPr>
      </w:pPr>
    </w:p>
    <w:p w14:paraId="33FD8AD0" w14:textId="77777777" w:rsidR="003C6B98" w:rsidRPr="003C6B98" w:rsidRDefault="003C6B98" w:rsidP="003C6B98">
      <w:pPr>
        <w:bidi/>
        <w:rPr>
          <w:b/>
          <w:bCs/>
        </w:rPr>
      </w:pPr>
    </w:p>
    <w:p w14:paraId="20C31DBD" w14:textId="77777777" w:rsidR="003C6B98" w:rsidRPr="003C6B98" w:rsidRDefault="003C6B98" w:rsidP="003C6B98">
      <w:pPr>
        <w:bidi/>
        <w:rPr>
          <w:b/>
          <w:bCs/>
        </w:rPr>
      </w:pPr>
    </w:p>
    <w:p w14:paraId="78589CC5" w14:textId="77777777" w:rsidR="003C6B98" w:rsidRPr="003C6B98" w:rsidRDefault="003C6B98" w:rsidP="003C6B98">
      <w:pPr>
        <w:bidi/>
        <w:rPr>
          <w:b/>
          <w:bCs/>
        </w:rPr>
      </w:pPr>
    </w:p>
    <w:p w14:paraId="7A832BD9" w14:textId="77777777" w:rsidR="003C6B98" w:rsidRPr="003C6B98" w:rsidRDefault="003C6B98" w:rsidP="003C6B98">
      <w:pPr>
        <w:bidi/>
        <w:rPr>
          <w:b/>
          <w:bCs/>
        </w:rPr>
      </w:pPr>
    </w:p>
    <w:p w14:paraId="15360E75" w14:textId="77777777" w:rsidR="003C6B98" w:rsidRPr="003C6B98" w:rsidRDefault="003C6B98" w:rsidP="003C6B98">
      <w:pPr>
        <w:bidi/>
        <w:rPr>
          <w:b/>
          <w:bCs/>
        </w:rPr>
      </w:pPr>
    </w:p>
    <w:p w14:paraId="55D56443" w14:textId="77777777" w:rsidR="003C6B98" w:rsidRPr="003C6B98" w:rsidRDefault="003C6B98" w:rsidP="003C6B98">
      <w:pPr>
        <w:bidi/>
        <w:rPr>
          <w:b/>
          <w:bCs/>
        </w:rPr>
      </w:pPr>
    </w:p>
    <w:p w14:paraId="76743C4C" w14:textId="77777777" w:rsidR="003C6B98" w:rsidRPr="003C6B98" w:rsidRDefault="003C6B98" w:rsidP="003C6B98">
      <w:pPr>
        <w:bidi/>
        <w:rPr>
          <w:b/>
          <w:bCs/>
        </w:rPr>
      </w:pPr>
    </w:p>
    <w:p w14:paraId="643A2745" w14:textId="77777777" w:rsidR="003C6B98" w:rsidRPr="003C6B98" w:rsidRDefault="003C6B98" w:rsidP="003C6B98">
      <w:pPr>
        <w:bidi/>
        <w:rPr>
          <w:b/>
          <w:bCs/>
        </w:rPr>
      </w:pPr>
    </w:p>
    <w:p w14:paraId="26015F0E" w14:textId="77777777" w:rsidR="003C6B98" w:rsidRPr="003C6B98" w:rsidRDefault="003C6B98" w:rsidP="003C6B98">
      <w:pPr>
        <w:bidi/>
        <w:rPr>
          <w:b/>
          <w:bCs/>
        </w:rPr>
      </w:pPr>
    </w:p>
    <w:p w14:paraId="1DA85F86" w14:textId="77777777" w:rsidR="003C6B98" w:rsidRPr="003C6B98" w:rsidRDefault="003C6B98" w:rsidP="003C6B98">
      <w:pPr>
        <w:bidi/>
        <w:rPr>
          <w:b/>
          <w:bCs/>
        </w:rPr>
      </w:pPr>
    </w:p>
    <w:p w14:paraId="5F655D70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7ACE0499" w14:textId="54751674" w:rsidR="003C6B98" w:rsidRPr="003C6B98" w:rsidRDefault="003C6B98" w:rsidP="00D83802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المولدات</w:t>
      </w:r>
    </w:p>
    <w:tbl>
      <w:tblPr>
        <w:bidiVisual/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55704D8" w14:textId="77777777" w:rsidTr="004942BF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C9364DB" w14:textId="7DFC4000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4D910863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FFBAE35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3839CB9D" w14:textId="77777777" w:rsidTr="004942BF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66180EC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59BCF41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156AAB49" w14:textId="055930A7" w:rsidR="003C6B98" w:rsidRPr="003C6B98" w:rsidRDefault="004942BF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64B394E9" w14:textId="77777777" w:rsidTr="004942BF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C451370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1077B84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1A49E6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691D95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4ACD5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16EBD423" w14:textId="77777777" w:rsidTr="004942BF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648B7B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7C98C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المولدات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0BCDD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E54E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346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2D3C665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036026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307126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5972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8E43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FBF8E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D400EC7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6EF3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7E45B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معدات الحماية الشخصية والملابس المطلوبة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4452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B2358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029CA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D0DDC2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3C1E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B2C46A" w14:textId="26B82E29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25D5E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8BA5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EF4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D19430E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D85D1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78919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759A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A7BDA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22C6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1F3E8BD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2E24F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4DBA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F9A4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39412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84AD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6E79B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349B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4860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AA23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3216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8C10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35A21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066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A83FF8" w14:textId="2B4DC2BA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صحيفة بيانات السلامة وصحيفة بيانات المنتجات الخاصة بالغازات/الوقود/المواد الكيميائية الخطرة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AAEB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0E8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C74F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F75962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98AC1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EDB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C317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857E1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6D2A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3E80D6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82CF36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428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9B71F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7094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00EF4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77B3D85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57BC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6E2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658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CAE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123E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E08182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DF3E0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FFEF9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BC6D5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EBB44D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4D13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AA07A5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D543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689F9" w14:textId="26827A72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67F60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56BCA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8FC5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27D2FA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981F6F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EBD3F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2EB4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D20D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652D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C723860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99BF6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51CD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503D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64D0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4B8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7B21E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E9C4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2AAF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9A05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D006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315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4581B02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0E3E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2E8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58DF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71B0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7D4F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1904B36" w14:textId="77777777" w:rsidTr="004942BF">
        <w:trPr>
          <w:trHeight w:val="278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310F3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6D30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D9B905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9BBB2D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B687654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D92FAD4" w14:textId="77777777" w:rsidTr="004942BF">
        <w:trPr>
          <w:trHeight w:val="350"/>
        </w:trPr>
        <w:tc>
          <w:tcPr>
            <w:tcW w:w="564" w:type="dxa"/>
            <w:shd w:val="clear" w:color="auto" w:fill="auto"/>
            <w:noWrap/>
            <w:vAlign w:val="center"/>
          </w:tcPr>
          <w:p w14:paraId="17A210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2E1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9B1BE5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E0CA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C9677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AEC3397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AAD4C2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54ED29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F2296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2B048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5953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3AD65E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8431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7D08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المواد الكيميائية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AD8D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C0A80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F268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EFF14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790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CE01A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النظام للتأكد من خلوه من المخاطر ومشاكل تسرب المواد الكيميائية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21C8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06208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1BA7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FDC34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07F28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EF3B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الأدوات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DC7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89E1B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A174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E5AE47D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38A6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8491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صمامات فتح وإغلاق الزيت (إغلاق مصادر الطاقة ووضع لافتات عليها)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850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285B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4C6F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2125F7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FC64F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BAB5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9DC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176E4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F07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06C1B71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4F09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E5F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نظافة جميع المناطق والمخارج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C8A2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1174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B824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284CCF" w14:textId="77777777" w:rsidTr="004942BF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E6585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7AC8F1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FA5E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115C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E1239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3A2A887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179CC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E5862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 والإنذارات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98C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F6BD7E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47AC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BF1839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2834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7812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عدادات/مقاييس التدفق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7533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34BAC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1D81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721778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B516B4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8D6A9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تسريب المحاقن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3E2C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3CD1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46E08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A2F2780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F395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0B50A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إلكتروليت البطارية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6F8FF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EF2C6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C8534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832EA4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0B44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14FBBA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جهد البطارية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DF487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2EAEF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8EF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6E076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3429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92E4F0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مخمدات الهواء (في حال فتح التجهيزات)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9C3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5E987A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04FD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423BC2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F3F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E17FF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الفحص اليومي لمستوى الوقود في الخزان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F5E9B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812D41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5E3C7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C71D46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6FB407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FE5F26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الزيت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390F79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B7823A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FD24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2B9872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ED5C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F1AE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 في الخزان الرئيسي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D171A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01D1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C2D6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FA83EB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26C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84D2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وجود صمام منع الحريق الخاص بالوقود في الموضع الصحيح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8E721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BBDA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43A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3F9A8B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A3C3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A8DD26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أنّ صمامات الوقود مفتوحة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D285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9135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B2A3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75E46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18921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3A9AD7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تسجيل ساعات التشغيل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157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2A06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51F6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A45278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C7F34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ACD871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المياه المبرّدة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C39C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67EC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E2A0F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3B5C44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092D3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D17ACE1" w14:textId="2257E3D0" w:rsidR="003C6B98" w:rsidRPr="003C6B98" w:rsidRDefault="003C6B98" w:rsidP="004942B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تحقق من مقياس درجة حرارة المياه ومقياس درجة حرارة الزيت أثناء تشغيل السخّان للتأكد من عمل سخان مياه الدث</w:t>
            </w:r>
            <w:r w:rsidR="00D83802">
              <w:rPr>
                <w:rFonts w:cs="Arial" w:hint="cs"/>
                <w:sz w:val="18"/>
                <w:szCs w:val="18"/>
                <w:rtl/>
                <w:lang w:eastAsia="ar"/>
              </w:rPr>
              <w:t>ّ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ار (</w:t>
            </w:r>
            <w:r w:rsidR="00D83802">
              <w:rPr>
                <w:rFonts w:cs="Arial"/>
                <w:sz w:val="18"/>
                <w:szCs w:val="18"/>
                <w:rtl/>
                <w:lang w:eastAsia="ar"/>
              </w:rPr>
              <w:t>إن وُجد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 و/أو سخان زيت التشحيم (</w:t>
            </w:r>
            <w:r w:rsidR="00D83802">
              <w:rPr>
                <w:rFonts w:cs="Arial"/>
                <w:sz w:val="18"/>
                <w:szCs w:val="18"/>
                <w:rtl/>
                <w:lang w:eastAsia="ar"/>
              </w:rPr>
              <w:t>إن وُجد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) بشكل صحيح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02C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BA83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5D1D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EF94C45" w14:textId="77777777" w:rsidTr="004942BF">
        <w:trPr>
          <w:trHeight w:val="314"/>
        </w:trPr>
        <w:tc>
          <w:tcPr>
            <w:tcW w:w="564" w:type="dxa"/>
            <w:shd w:val="clear" w:color="auto" w:fill="auto"/>
            <w:noWrap/>
            <w:vAlign w:val="center"/>
          </w:tcPr>
          <w:p w14:paraId="174F3F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840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A1D50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7676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79B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E412C4C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EF9F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80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إجراءات بدء التشغيل الصادرة عن الشركة المُصنّعة للمعدات الأصلية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59E1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1C41A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0FCD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A5DB724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D2D9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B96E1" w14:textId="1DC86169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3834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40B2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1B6E2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6E3AFA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7CC4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747E5B" w14:textId="430E6835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211284">
              <w:rPr>
                <w:rFonts w:cs="Arial"/>
                <w:sz w:val="18"/>
                <w:szCs w:val="18"/>
                <w:rtl/>
                <w:lang w:eastAsia="ar"/>
              </w:rPr>
              <w:t>مؤشرات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تشغيل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205C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8D36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7EC1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DEC8F4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D606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B550B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إنذارات/تحذيرات تشغيل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64F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87A51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D5A3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19747EE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D00E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C691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ضغط الزيت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C288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F5C5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574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8E4900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AF3D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4E72C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الالتفاف حول المحرك للتحقق من التسرب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A8B2B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DC411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1B8D9F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C3E8C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9332E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615BB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الزيت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C95AC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AB77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031ED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904F4E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C570E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B8A507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مستوى وقود التشغيل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3E0F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BD2FD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84935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1A8FB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F311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54BED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حِمل المحرك بالكيلو وات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F035C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4D24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8AE9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847CDC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08B8C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A5547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حِمل المحرك بالكيلو فولت أمبير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A6B0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C553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1F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B121EF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AE08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780D3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تسجيل ساعات التشغيل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9F50F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F2F6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EAED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BCF87F9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6F8A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2EB82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عمل نظام / برنامج نظام إدارة المباني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5BA8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57DB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9E1D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29F6AAA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3A03C4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34CA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3FF9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4EC8F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37FA31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99835D8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CBCB0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38D27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رؤساء إدارات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EFE4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91AC2F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B7A0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16C402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F565E6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70ABCD" w14:textId="35EEF508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7BA0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BEB9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D485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18E0C80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6A50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A8AF4A" w14:textId="1BF7EF13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B5986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783D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3EA60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B5A40E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825C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16DD5F" w14:textId="06DC0FD8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إعداد التقارير والإبلاغ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377A1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C5403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B87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059A12" w14:textId="77777777" w:rsidTr="004942BF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7873A6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7F974B5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57FF0F95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5D6FEF26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4F4A7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8D0F9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40C0D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0A6DA0A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366F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55AB4C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3D5EB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9C27DCB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C0791B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96D07E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6D4B8C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2E30E5D2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560AF1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2AA14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137943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03E0D58" w14:textId="77777777" w:rsidTr="004942BF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4ED7E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61FE2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0300E83F" w14:textId="77777777" w:rsidTr="004942BF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792C71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4EC298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4DA7D12" w14:textId="77777777" w:rsidR="003C6B98" w:rsidRPr="003C6B98" w:rsidRDefault="003C6B98" w:rsidP="003C6B98">
      <w:pPr>
        <w:bidi/>
      </w:pPr>
    </w:p>
    <w:p w14:paraId="5CFD009E" w14:textId="77777777" w:rsidR="003C6B98" w:rsidRPr="003C6B98" w:rsidRDefault="003C6B98" w:rsidP="003C6B98">
      <w:pPr>
        <w:bidi/>
      </w:pPr>
    </w:p>
    <w:p w14:paraId="710D9F83" w14:textId="77777777" w:rsidR="003C6B98" w:rsidRPr="003C6B98" w:rsidRDefault="003C6B98" w:rsidP="003C6B98">
      <w:pPr>
        <w:bidi/>
      </w:pPr>
    </w:p>
    <w:p w14:paraId="32AD56EE" w14:textId="77777777" w:rsidR="003C6B98" w:rsidRPr="003C6B98" w:rsidRDefault="003C6B98" w:rsidP="003C6B98">
      <w:pPr>
        <w:bidi/>
      </w:pPr>
    </w:p>
    <w:p w14:paraId="3EECC97E" w14:textId="77777777" w:rsidR="003C6B98" w:rsidRPr="003C6B98" w:rsidRDefault="003C6B98" w:rsidP="003C6B98">
      <w:pPr>
        <w:bidi/>
      </w:pPr>
    </w:p>
    <w:p w14:paraId="1CFAC93B" w14:textId="77777777" w:rsidR="003C6B98" w:rsidRPr="003C6B98" w:rsidRDefault="003C6B98" w:rsidP="003C6B98">
      <w:pPr>
        <w:bidi/>
      </w:pPr>
    </w:p>
    <w:p w14:paraId="5C06A9D5" w14:textId="77777777" w:rsidR="003C6B98" w:rsidRPr="003C6B98" w:rsidRDefault="003C6B98" w:rsidP="003C6B98">
      <w:pPr>
        <w:bidi/>
      </w:pPr>
    </w:p>
    <w:p w14:paraId="06AE4293" w14:textId="77777777" w:rsidR="003C6B98" w:rsidRPr="003C6B98" w:rsidRDefault="003C6B98" w:rsidP="003C6B98">
      <w:pPr>
        <w:bidi/>
      </w:pPr>
    </w:p>
    <w:p w14:paraId="663CADFC" w14:textId="77777777" w:rsidR="003C6B98" w:rsidRPr="003C6B98" w:rsidRDefault="003C6B98" w:rsidP="003C6B98">
      <w:pPr>
        <w:bidi/>
      </w:pPr>
    </w:p>
    <w:p w14:paraId="40EB794F" w14:textId="77777777" w:rsidR="003C6B98" w:rsidRPr="003C6B98" w:rsidRDefault="003C6B98" w:rsidP="003C6B98">
      <w:pPr>
        <w:bidi/>
      </w:pPr>
    </w:p>
    <w:p w14:paraId="2499A098" w14:textId="77777777" w:rsidR="003C6B98" w:rsidRPr="003C6B98" w:rsidRDefault="003C6B98" w:rsidP="003C6B98">
      <w:pPr>
        <w:bidi/>
      </w:pPr>
    </w:p>
    <w:p w14:paraId="34B2B957" w14:textId="172C3A4B" w:rsidR="003C6B98" w:rsidRDefault="003C6B98" w:rsidP="003C6B98">
      <w:pPr>
        <w:bidi/>
        <w:rPr>
          <w:rtl/>
        </w:rPr>
      </w:pPr>
    </w:p>
    <w:p w14:paraId="16C51681" w14:textId="45F3B065" w:rsidR="00D83802" w:rsidRDefault="00D83802" w:rsidP="00D83802">
      <w:pPr>
        <w:bidi/>
        <w:rPr>
          <w:rtl/>
        </w:rPr>
      </w:pPr>
    </w:p>
    <w:p w14:paraId="30C2E1BE" w14:textId="1BEDAEAE" w:rsidR="00D83802" w:rsidRDefault="00D83802" w:rsidP="00D83802">
      <w:pPr>
        <w:bidi/>
        <w:rPr>
          <w:rtl/>
        </w:rPr>
      </w:pPr>
    </w:p>
    <w:p w14:paraId="08530CBA" w14:textId="3C60F9D8" w:rsidR="00D83802" w:rsidRDefault="00D83802" w:rsidP="00D83802">
      <w:pPr>
        <w:bidi/>
        <w:rPr>
          <w:rtl/>
        </w:rPr>
      </w:pPr>
    </w:p>
    <w:p w14:paraId="6F5DAEE1" w14:textId="71E622E7" w:rsidR="00D83802" w:rsidRDefault="00D83802" w:rsidP="00D83802">
      <w:pPr>
        <w:bidi/>
        <w:rPr>
          <w:rtl/>
        </w:rPr>
      </w:pPr>
    </w:p>
    <w:p w14:paraId="24D5FDBE" w14:textId="1E2DA47B" w:rsidR="00D83802" w:rsidRDefault="00D83802" w:rsidP="00D83802">
      <w:pPr>
        <w:bidi/>
        <w:rPr>
          <w:rtl/>
        </w:rPr>
      </w:pPr>
    </w:p>
    <w:p w14:paraId="580BC8AA" w14:textId="04A79791" w:rsidR="00D83802" w:rsidRDefault="00D83802" w:rsidP="00D83802">
      <w:pPr>
        <w:bidi/>
        <w:rPr>
          <w:rtl/>
        </w:rPr>
      </w:pPr>
    </w:p>
    <w:p w14:paraId="2C6E3D04" w14:textId="7CFDE098" w:rsidR="00D83802" w:rsidRDefault="00D83802" w:rsidP="00D83802">
      <w:pPr>
        <w:bidi/>
        <w:rPr>
          <w:rtl/>
        </w:rPr>
      </w:pPr>
    </w:p>
    <w:p w14:paraId="329E130B" w14:textId="7580032F" w:rsidR="00D83802" w:rsidRDefault="00D83802" w:rsidP="00D83802">
      <w:pPr>
        <w:bidi/>
        <w:rPr>
          <w:rtl/>
        </w:rPr>
      </w:pPr>
    </w:p>
    <w:p w14:paraId="4B071CF5" w14:textId="7C332B76" w:rsidR="00D83802" w:rsidRDefault="00D83802" w:rsidP="00D83802">
      <w:pPr>
        <w:bidi/>
        <w:rPr>
          <w:rtl/>
        </w:rPr>
      </w:pPr>
    </w:p>
    <w:p w14:paraId="521738F0" w14:textId="4D1C433A" w:rsidR="00D83802" w:rsidRDefault="00D83802" w:rsidP="00D83802">
      <w:pPr>
        <w:bidi/>
        <w:rPr>
          <w:rtl/>
        </w:rPr>
      </w:pPr>
    </w:p>
    <w:p w14:paraId="504BF1F1" w14:textId="02B49BB6" w:rsidR="00D83802" w:rsidRDefault="00D83802" w:rsidP="00D83802">
      <w:pPr>
        <w:bidi/>
        <w:rPr>
          <w:rtl/>
        </w:rPr>
      </w:pPr>
    </w:p>
    <w:p w14:paraId="65C64046" w14:textId="0D1490F1" w:rsidR="00D83802" w:rsidRDefault="00D83802" w:rsidP="00D83802">
      <w:pPr>
        <w:bidi/>
        <w:rPr>
          <w:rtl/>
        </w:rPr>
      </w:pPr>
    </w:p>
    <w:p w14:paraId="690922E6" w14:textId="319DF348" w:rsidR="00D83802" w:rsidRDefault="00D83802" w:rsidP="00D83802">
      <w:pPr>
        <w:bidi/>
        <w:rPr>
          <w:rtl/>
        </w:rPr>
      </w:pPr>
    </w:p>
    <w:p w14:paraId="138ACEAD" w14:textId="77777777" w:rsidR="00D83802" w:rsidRPr="003C6B98" w:rsidRDefault="00D83802" w:rsidP="00D83802">
      <w:pPr>
        <w:bidi/>
      </w:pPr>
    </w:p>
    <w:p w14:paraId="477D1B71" w14:textId="77777777" w:rsidR="003C6B98" w:rsidRPr="003C6B98" w:rsidRDefault="003C6B98" w:rsidP="003C6B98">
      <w:pPr>
        <w:bidi/>
      </w:pPr>
    </w:p>
    <w:p w14:paraId="04277403" w14:textId="7DF6E736" w:rsidR="003C6B98" w:rsidRPr="003C6B98" w:rsidRDefault="003C6B98" w:rsidP="00D83802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rtl/>
          <w:lang w:eastAsia="ar"/>
        </w:rPr>
        <w:t>أنظمة الحماية من الحرائق</w:t>
      </w:r>
    </w:p>
    <w:tbl>
      <w:tblPr>
        <w:bidiVisual/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1161F16E" w14:textId="77777777" w:rsidTr="004942BF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89A4DEF" w14:textId="30C7D9D3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52ACC887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995C2E0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5742B2BF" w14:textId="77777777" w:rsidTr="004942BF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577CB92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FC98C3D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4215BEBA" w14:textId="6FADFE85" w:rsidR="003C6B98" w:rsidRPr="003C6B98" w:rsidRDefault="004942BF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49B72F65" w14:textId="77777777" w:rsidTr="004942BF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34D026AC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06873CB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2F0E6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47A50F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941A06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5C1DB554" w14:textId="77777777" w:rsidTr="004942BF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A22005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309A0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الحماية من الحرائق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85269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26B5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1BC9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D3D2249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AC22E8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7F1D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A13CD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A83E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284D7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B92D52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5957E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E563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D79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84C6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CB1F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0ADBAA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09026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AE085A" w14:textId="74D6E7A8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68343D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CEF64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CA29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B542E3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DF36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546E41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A828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25DB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E43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F8216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7E6B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F372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04E7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501B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4494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375563D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2587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A6DC3" w14:textId="292223E9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11B7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BD0F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01931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52C783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A3D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7933B3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تنفيذ تمارين التأهب للحريق وتدريب جميع الموظفين عليها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5384C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1A5B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73346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4E2840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0D272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A4EEF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بيانات الاتصال بالشخص المسؤول والمقاولين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6F8E9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BDCD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89820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30A20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6AF3B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13C2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التهوية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1352C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5C82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0558E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18939D4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500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C12D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5B32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AB1A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2B41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B1363D4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7C75B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BD0F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15E9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A2FC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BBA74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C2389B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E9B1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4894B6" w14:textId="7964F54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الفريق الهندسي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7DFC7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4AF5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B4AB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CF94AC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66166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75613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1FCD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225D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64616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A5C67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60A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B7438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A5A9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3949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818ACB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21702B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BC681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F36E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الجدول الزمني لأعمال المقاول المختص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EFD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85AC3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2C64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B88F3F9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F3BD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82E8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EC9E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5D9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7B64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65E90EA" w14:textId="77777777" w:rsidTr="004942BF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0046F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2506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A34D3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96C01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63124D3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07369AB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EA27D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0649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38E60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DD565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D45F9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111B135" w14:textId="77777777" w:rsidTr="004942BF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36A9703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4265B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45DE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6C07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77194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036894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7EDC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F90B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397B9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4651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ACB8B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A3E6AC7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3DA2B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972CB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عليها/ عزل مصادر الطاقة (حسب الحاجة)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9BBF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1DBCB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DD6A2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7726D6D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9343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9F3A8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94D3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908D1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809F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B8F1636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DCB63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7C1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E219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F484A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92533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508D6E9" w14:textId="77777777" w:rsidTr="004942BF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B53D60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47B90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91B7C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451C2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55AE3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D6D0CA2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9703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2404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E289E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76536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EA73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11619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8A60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AB545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لوحة التحكم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F6DB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B1C7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34AE5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D73F91F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DA1F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7F9061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العدادات/المقاييس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6B7E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D11B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9EA7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E7237CF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28EEB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E5A646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توفّر الأنظمة الاحتياطية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CB9F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A5C1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FD7B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1D21014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D3F3D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3D56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اتصالات نظام إدارة المباني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386B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F7213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64BDC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9D23D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BFA8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AA83C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الأدوات والمعدات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8E1F2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4E7F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71B0E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F6DDE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744A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5C77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تزييت وتشحيم المضخات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6B2F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0692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20E4D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12B408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AB8E5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8026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شهادات مهنية للأطراف الأخرى (المقاولين) صالحة واعتمادها من قِبَل الجهة المحلية المعنية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578AF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7C003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207A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BA920E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914FE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B419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سجلات وتعليمات الجهة المصنّعة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4AE9B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F56E8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DB80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A15B04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5F571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9DEB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الإمداد بالمياه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65F9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219C91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43D07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14BF0C4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D96F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05BC3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مياه إطفاء الحريق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DA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63D37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B43B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6E075F0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6082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6310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ضغط الأنظمة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43D4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392F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D6289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B0B390E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C19317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D8A407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BD830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DA05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A1321F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C89834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98A1A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7D8BA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62A02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A65A3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DF17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65B6C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7DF1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4A919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معاينة/مؤشرات تشغيل الأنظمة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32C53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C593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C69C4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654921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2163E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037C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معاينة المصاعد أثناء العزل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928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2B69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27F2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1D52B8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7592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90E51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الأبواب المصنّفة كأبواب نجاة من الحريق والتحكم في الوصول إليها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B12F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7ABED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73C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78B137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F310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C2D13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إجراء الفحص المطلوب لإغلاق الأنظمة المتأثرة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E1421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B2143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EBF9A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876E4CF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76384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5924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درجة حرارة غرفة المضخة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CBCB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59FC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28C76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E4A08BB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4348E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50572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ضغط الشفط والتصريف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2C7AD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7248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4AA2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C24C8F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3DD92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C0AAAC" w14:textId="76FB7E1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التدفق، والضغط للمضخات، والصمامات وأدوات التحكم بالمضخات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606B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15EB6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F48F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A6B0F94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3ED1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F120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عناصر الأنابيب، والتجهيزات والمساند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8A65F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6A47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FA2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9DBB3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418F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63119A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تخفيض أو تنظيم الضغط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B17AD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C2C19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8A2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9A83A9C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23DCC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9E08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ضغط خزانات تخزين المياه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6E5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128B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AD2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42B819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5DD4F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5C9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5CB6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43A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40BD0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7EB9C74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9D4B4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EE05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>إخطار</w:t>
            </w:r>
            <w:r w:rsidRPr="003C6B98">
              <w:rPr>
                <w:rFonts w:cs="Arial"/>
                <w:sz w:val="16"/>
                <w:szCs w:val="16"/>
                <w:rtl/>
                <w:lang w:eastAsia="ar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رؤساء إدارات مرافق الرعاية الصحية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D0CD0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578A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66202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62BF432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DE01C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F62D5E" w14:textId="11E77CF1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374A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2BA1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D616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869C3B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43D4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4B078B" w14:textId="2AE1BCA2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  <w:r w:rsidR="00D83802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وإعداد التقارير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6D3BB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965C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E24BE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5DD1AC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246FE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6D7E7" w14:textId="128CA80F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575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B0A0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0383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E40B679" w14:textId="77777777" w:rsidTr="004942BF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E59A1C7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7FA04CCB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43AF118A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6429105C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3A503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C85BF3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204908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641A0FB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6595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22B07A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7D15F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0723A79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EC983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3D0D41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D6540C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B047E9B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93A38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99C52E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7D24775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855A6AB" w14:textId="77777777" w:rsidTr="004942BF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79ED5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E9294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6462E1CE" w14:textId="77777777" w:rsidTr="004942BF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8E7AC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ABECA4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07D77C6" w14:textId="77777777" w:rsidR="003C6B98" w:rsidRPr="003C6B98" w:rsidRDefault="003C6B98" w:rsidP="003C6B98">
      <w:pPr>
        <w:bidi/>
      </w:pPr>
    </w:p>
    <w:p w14:paraId="2868BBE6" w14:textId="77777777" w:rsidR="003C6B98" w:rsidRPr="003C6B98" w:rsidRDefault="003C6B98" w:rsidP="003C6B98">
      <w:pPr>
        <w:bidi/>
      </w:pPr>
    </w:p>
    <w:p w14:paraId="54FD3FA5" w14:textId="77777777" w:rsidR="003C6B98" w:rsidRPr="003C6B98" w:rsidRDefault="003C6B98" w:rsidP="003C6B98">
      <w:pPr>
        <w:bidi/>
      </w:pPr>
    </w:p>
    <w:p w14:paraId="127F75A9" w14:textId="77777777" w:rsidR="003C6B98" w:rsidRPr="003C6B98" w:rsidRDefault="003C6B98" w:rsidP="003C6B98">
      <w:pPr>
        <w:bidi/>
      </w:pPr>
    </w:p>
    <w:p w14:paraId="3ED18A45" w14:textId="77777777" w:rsidR="003C6B98" w:rsidRPr="003C6B98" w:rsidRDefault="003C6B98" w:rsidP="003C6B98">
      <w:pPr>
        <w:bidi/>
      </w:pPr>
    </w:p>
    <w:p w14:paraId="07B2438D" w14:textId="77777777" w:rsidR="003C6B98" w:rsidRPr="003C6B98" w:rsidRDefault="003C6B98" w:rsidP="003C6B98">
      <w:pPr>
        <w:bidi/>
      </w:pPr>
    </w:p>
    <w:p w14:paraId="5CD61A77" w14:textId="77777777" w:rsidR="003C6B98" w:rsidRPr="003C6B98" w:rsidRDefault="003C6B98" w:rsidP="003C6B98">
      <w:pPr>
        <w:bidi/>
      </w:pPr>
    </w:p>
    <w:p w14:paraId="1CC22172" w14:textId="77777777" w:rsidR="003C6B98" w:rsidRPr="003C6B98" w:rsidRDefault="003C6B98" w:rsidP="003C6B98">
      <w:pPr>
        <w:bidi/>
      </w:pPr>
    </w:p>
    <w:p w14:paraId="5E89E090" w14:textId="77777777" w:rsidR="003C6B98" w:rsidRPr="003C6B98" w:rsidRDefault="003C6B98" w:rsidP="003C6B98">
      <w:pPr>
        <w:bidi/>
      </w:pPr>
    </w:p>
    <w:p w14:paraId="6A78DF75" w14:textId="77777777" w:rsidR="003C6B98" w:rsidRPr="003C6B98" w:rsidRDefault="003C6B98" w:rsidP="003C6B98">
      <w:pPr>
        <w:bidi/>
      </w:pPr>
    </w:p>
    <w:p w14:paraId="3A2181F7" w14:textId="77777777" w:rsidR="003C6B98" w:rsidRPr="003C6B98" w:rsidRDefault="003C6B98" w:rsidP="003C6B98">
      <w:pPr>
        <w:bidi/>
      </w:pPr>
    </w:p>
    <w:p w14:paraId="3283C13D" w14:textId="77777777" w:rsidR="003C6B98" w:rsidRPr="003C6B98" w:rsidRDefault="003C6B98" w:rsidP="003C6B98">
      <w:pPr>
        <w:bidi/>
      </w:pPr>
    </w:p>
    <w:p w14:paraId="03991934" w14:textId="77777777" w:rsidR="003C6B98" w:rsidRPr="003C6B98" w:rsidRDefault="003C6B98" w:rsidP="003C6B98">
      <w:pPr>
        <w:bidi/>
      </w:pPr>
    </w:p>
    <w:p w14:paraId="2368A3C7" w14:textId="77777777" w:rsidR="003C6B98" w:rsidRPr="003C6B98" w:rsidRDefault="003C6B98" w:rsidP="003C6B98">
      <w:pPr>
        <w:bidi/>
      </w:pPr>
    </w:p>
    <w:p w14:paraId="005FD281" w14:textId="77777777" w:rsidR="003C6B98" w:rsidRPr="003C6B98" w:rsidRDefault="003C6B98" w:rsidP="003C6B98">
      <w:pPr>
        <w:bidi/>
      </w:pPr>
    </w:p>
    <w:p w14:paraId="771B3DBB" w14:textId="77777777" w:rsidR="003C6B98" w:rsidRPr="003C6B98" w:rsidRDefault="003C6B98" w:rsidP="003C6B98">
      <w:pPr>
        <w:bidi/>
      </w:pPr>
    </w:p>
    <w:p w14:paraId="6B1C28D7" w14:textId="77777777" w:rsidR="003C6B98" w:rsidRPr="003C6B98" w:rsidRDefault="003C6B98" w:rsidP="003C6B98">
      <w:pPr>
        <w:bidi/>
      </w:pPr>
    </w:p>
    <w:p w14:paraId="3257BCB6" w14:textId="77777777" w:rsidR="003C6B98" w:rsidRPr="003C6B98" w:rsidRDefault="003C6B98" w:rsidP="003C6B98">
      <w:pPr>
        <w:bidi/>
      </w:pPr>
    </w:p>
    <w:p w14:paraId="6AEF6EA7" w14:textId="77777777" w:rsidR="003C6B98" w:rsidRPr="003C6B98" w:rsidRDefault="003C6B98" w:rsidP="003C6B98">
      <w:pPr>
        <w:bidi/>
      </w:pPr>
    </w:p>
    <w:p w14:paraId="7E74E304" w14:textId="77777777" w:rsidR="003C6B98" w:rsidRPr="003C6B98" w:rsidRDefault="003C6B98" w:rsidP="003C6B98">
      <w:pPr>
        <w:bidi/>
      </w:pPr>
    </w:p>
    <w:p w14:paraId="65361573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7E8901A6" w14:textId="1F08C6C7" w:rsidR="003C6B98" w:rsidRPr="003C6B98" w:rsidRDefault="003C6B98" w:rsidP="007F74AC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التبريد</w:t>
      </w:r>
    </w:p>
    <w:tbl>
      <w:tblPr>
        <w:bidiVisual/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7EC7DF55" w14:textId="77777777" w:rsidTr="004942BF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1145BF" w14:textId="2ACDB5E5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DA7BF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31C9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75B3388B" w14:textId="77777777" w:rsidTr="004942BF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CFAE9F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6AF595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5C3D95" w14:textId="7F14E97E" w:rsidR="003C6B98" w:rsidRPr="003C6B98" w:rsidRDefault="004942BF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6E8201FF" w14:textId="77777777" w:rsidTr="004942BF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8D2E45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34FDFB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007C32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A9674C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ECC658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32AF2F35" w14:textId="77777777" w:rsidTr="004942BF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38049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D32AF" w14:textId="77777777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>أنظمة التبريد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7E25F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8325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488F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8A40A2" w14:textId="77777777" w:rsidTr="004942BF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5B2C5B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58DA6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9C0374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1480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85DD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255B8B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E466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F455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54F5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06FE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E12BA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928F91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9BD3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6A2EB" w14:textId="5F44F15A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A4EFB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8CC0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2E9D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C2846A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9A5DB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9AC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3698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8630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D9D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83C3664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EAD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41C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87B4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9D2ED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1B2A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A6B310F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FF8BF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7E2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70AD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28B8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4AFA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C2A0B59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46019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77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F8F2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494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0231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14436CA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22DE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AA5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3DD67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5A7D4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8527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21C289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F69D9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FBF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B6A5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024BA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CEFA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EC3F5B" w14:textId="77777777" w:rsidTr="004942BF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30F3D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06379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8EC10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90972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60319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75458F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476C2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371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مالك النظام/المديرين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45C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3996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456C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FBD2A2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E5A1F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28C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6107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769BC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1C3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A634BD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CC591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2585E" w14:textId="59C5091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4CA8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5AF9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EEC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0A0992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61DF4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AF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توفّر موافقة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المستخدم النهائي/ إدارة مرفق الرعاية الصحية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27AD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A21A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5A13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A632B53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105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EC0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267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BB63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D9D8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384CCFC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81F05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DDD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E8B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DEC6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42A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66A1B3B" w14:textId="77777777" w:rsidTr="004942BF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8B8B83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7EDEB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B32945B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E722F49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8D079D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2AD1B5A5" w14:textId="77777777" w:rsidTr="004942BF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370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B6A8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2410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1501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F9D7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9CCD836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24E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4197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درجة حرارة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8133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9A32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7FA43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609AF9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8F427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C2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8DA39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C97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4202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E5E8B07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62B5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A274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صمامات الفتح والإغلاق- والتأكد من المطابقة مع المخططات ونظام إدارة المباني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204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621D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9D15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E87BEBD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0836E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0027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الأعطال/الإنذارات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0C9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7F88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FE8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69BB6D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D2F0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2F0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2AC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CCCE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5563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E272B79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47FB9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BDC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عدادات/مقاييس الماء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96CB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285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936F7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29E21CA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BBB09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2D0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811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A9CC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1A93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0AC8961" w14:textId="77777777" w:rsidTr="004942BF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8312E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A7A186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90780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CD77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70F67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4FA6E79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06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F52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الأعطال/الإنذارات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158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5B95A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888F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D976FB3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CFC2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19EF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0B16F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7C90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C2E35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176D977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4CE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9CEF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نقاط الضبط المحددة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484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EE44B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CE96A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6B9A067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817EA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5818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العدادات/المقاييس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A6C0E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4251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37CCD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3BC2D64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4B914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079A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 التسرب لكامل الوحدة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17CBF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F99E5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3BA1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9534B8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2613F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8E5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DF2E5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0105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49B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719EBF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4653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B7E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إجراءات بدء التشغيل الصادرة عن الشركة المُصنّعة للمعدات الأصلية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4A4F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CCC8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369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F636B95" w14:textId="77777777" w:rsidTr="004942BF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2E406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DCA1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B39CC0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35462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7478FC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4BBD1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31D0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C7C2A" w14:textId="6A05A3CF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211284">
              <w:rPr>
                <w:rFonts w:cs="Arial"/>
                <w:sz w:val="18"/>
                <w:szCs w:val="18"/>
                <w:rtl/>
                <w:lang w:eastAsia="ar"/>
              </w:rPr>
              <w:t>مؤشرات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تشغيل النظام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4381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77B1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A06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D0F9350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61A5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C63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نظام الإنذار / التحذير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97C9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7003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700F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F1A3E8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9360E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8FC5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مياه المبرّد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F59C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20B9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D34B0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60D0A8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9D1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35D9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0B920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EDD45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F8A1B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25266C5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319B7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512C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للصمامات الالتفافية ثنائية وثلاثية الاتجاه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4EE0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0262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7DEF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053C569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3D487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1E03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تسرب الأنابيب والأنظمة المرتبطة بها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D34F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9B2A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C0B7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24301F8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C92B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3B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الحرارة المحيطة، ومستوى المبرّد، والمستوى المقتصد الحراري ومستوى البرميل التجريبي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3DC8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41BA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8C7A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08FC4DC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F5FA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A4B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مدخل مياه العملية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BC13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084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44D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76DFC81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FEC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66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مخرج مياه العملية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0C20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3AFD4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400C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1280D84" w14:textId="77777777" w:rsidTr="004942BF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17C952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3733D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18CC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7C8B8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E01ABC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83C876B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B767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B9FB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 xml:space="preserve">إخطار رؤساء إدارات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A56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5346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678A9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E86A9A1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3CF1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B85AF" w14:textId="37F8FABA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4617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ACED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15847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B4AA2F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2689B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EE210" w14:textId="33BDA2EF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إعداد التقارير والإبلاغ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367D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274E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6B69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92C0CDA" w14:textId="77777777" w:rsidTr="004942BF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F1B1C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DFDED" w14:textId="670DD2C3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4356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63BBB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2575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7BA6661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69F5EBF9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1A6A9510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05E545FB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2FFE08EB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679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0EA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E8A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64654F9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A8F1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82B7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E5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07562AF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36AE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3AB8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AEC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916AACB" w14:textId="77777777" w:rsidTr="004942BF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7800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69B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4D5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CC06852" w14:textId="77777777" w:rsidTr="004942BF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2EE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F34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39D3A8F5" w14:textId="77777777" w:rsidTr="004942BF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EB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F0C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08058E5B" w14:textId="77777777" w:rsidR="003C6B98" w:rsidRPr="003C6B98" w:rsidRDefault="003C6B98" w:rsidP="003C6B98">
      <w:pPr>
        <w:bidi/>
      </w:pPr>
    </w:p>
    <w:p w14:paraId="5832FA3F" w14:textId="77777777" w:rsidR="003C6B98" w:rsidRPr="003C6B98" w:rsidRDefault="003C6B98" w:rsidP="003C6B98">
      <w:pPr>
        <w:bidi/>
      </w:pPr>
    </w:p>
    <w:p w14:paraId="36B71DC7" w14:textId="77777777" w:rsidR="003C6B98" w:rsidRPr="003C6B98" w:rsidRDefault="003C6B98" w:rsidP="003C6B98">
      <w:pPr>
        <w:bidi/>
      </w:pPr>
    </w:p>
    <w:p w14:paraId="29FE1B6F" w14:textId="77777777" w:rsidR="003C6B98" w:rsidRPr="003C6B98" w:rsidRDefault="003C6B98" w:rsidP="003C6B98">
      <w:pPr>
        <w:bidi/>
      </w:pPr>
    </w:p>
    <w:p w14:paraId="146F3763" w14:textId="77777777" w:rsidR="003C6B98" w:rsidRPr="003C6B98" w:rsidRDefault="003C6B98" w:rsidP="003C6B98">
      <w:pPr>
        <w:bidi/>
      </w:pPr>
    </w:p>
    <w:p w14:paraId="09AC7E13" w14:textId="77777777" w:rsidR="003C6B98" w:rsidRPr="003C6B98" w:rsidRDefault="003C6B98" w:rsidP="003C6B98">
      <w:pPr>
        <w:bidi/>
      </w:pPr>
    </w:p>
    <w:p w14:paraId="396D5FB7" w14:textId="77777777" w:rsidR="003C6B98" w:rsidRPr="003C6B98" w:rsidRDefault="003C6B98" w:rsidP="003C6B98">
      <w:pPr>
        <w:bidi/>
      </w:pPr>
    </w:p>
    <w:p w14:paraId="33FDCDE4" w14:textId="77777777" w:rsidR="003C6B98" w:rsidRPr="003C6B98" w:rsidRDefault="003C6B98" w:rsidP="003C6B98">
      <w:pPr>
        <w:bidi/>
      </w:pPr>
    </w:p>
    <w:p w14:paraId="2AD07893" w14:textId="77777777" w:rsidR="003C6B98" w:rsidRPr="003C6B98" w:rsidRDefault="003C6B98" w:rsidP="003C6B98">
      <w:pPr>
        <w:bidi/>
      </w:pPr>
    </w:p>
    <w:p w14:paraId="1AAE6397" w14:textId="77777777" w:rsidR="003C6B98" w:rsidRPr="003C6B98" w:rsidRDefault="003C6B98" w:rsidP="003C6B98">
      <w:pPr>
        <w:bidi/>
      </w:pPr>
    </w:p>
    <w:p w14:paraId="2F2F5692" w14:textId="77777777" w:rsidR="003C6B98" w:rsidRPr="003C6B98" w:rsidRDefault="003C6B98" w:rsidP="003C6B98">
      <w:pPr>
        <w:bidi/>
      </w:pPr>
    </w:p>
    <w:p w14:paraId="4618FA27" w14:textId="77777777" w:rsidR="003C6B98" w:rsidRPr="003C6B98" w:rsidRDefault="003C6B98" w:rsidP="003C6B98">
      <w:pPr>
        <w:bidi/>
      </w:pPr>
    </w:p>
    <w:p w14:paraId="47417F36" w14:textId="77777777" w:rsidR="003C6B98" w:rsidRPr="003C6B98" w:rsidRDefault="003C6B98" w:rsidP="003C6B98">
      <w:pPr>
        <w:bidi/>
      </w:pPr>
    </w:p>
    <w:p w14:paraId="36BA1AAD" w14:textId="77777777" w:rsidR="003C6B98" w:rsidRPr="003C6B98" w:rsidRDefault="003C6B98" w:rsidP="003C6B98">
      <w:pPr>
        <w:bidi/>
      </w:pPr>
    </w:p>
    <w:p w14:paraId="1C9E3372" w14:textId="77777777" w:rsidR="003C6B98" w:rsidRPr="003C6B98" w:rsidRDefault="003C6B98" w:rsidP="003C6B98">
      <w:pPr>
        <w:bidi/>
      </w:pPr>
    </w:p>
    <w:p w14:paraId="7C2852A9" w14:textId="77777777" w:rsidR="003C6B98" w:rsidRPr="003C6B98" w:rsidRDefault="003C6B98" w:rsidP="003C6B98">
      <w:pPr>
        <w:bidi/>
      </w:pPr>
    </w:p>
    <w:p w14:paraId="31F80AB7" w14:textId="77777777" w:rsidR="003C6B98" w:rsidRPr="003C6B98" w:rsidRDefault="003C6B98" w:rsidP="003C6B98">
      <w:pPr>
        <w:bidi/>
      </w:pPr>
    </w:p>
    <w:p w14:paraId="13BFE8EC" w14:textId="77777777" w:rsidR="003C6B98" w:rsidRPr="003C6B98" w:rsidRDefault="003C6B98" w:rsidP="003C6B98">
      <w:pPr>
        <w:bidi/>
      </w:pPr>
    </w:p>
    <w:p w14:paraId="4457626D" w14:textId="77777777" w:rsidR="003C6B98" w:rsidRPr="003C6B98" w:rsidRDefault="003C6B98" w:rsidP="003C6B98">
      <w:pPr>
        <w:bidi/>
      </w:pPr>
    </w:p>
    <w:p w14:paraId="6767CE61" w14:textId="77777777" w:rsidR="003C6B98" w:rsidRPr="003C6B98" w:rsidRDefault="003C6B98" w:rsidP="003C6B98">
      <w:pPr>
        <w:bidi/>
      </w:pPr>
    </w:p>
    <w:p w14:paraId="146556D4" w14:textId="77777777" w:rsidR="003C6B98" w:rsidRPr="003C6B98" w:rsidRDefault="003C6B98" w:rsidP="003C6B98">
      <w:pPr>
        <w:bidi/>
      </w:pPr>
    </w:p>
    <w:p w14:paraId="0EC0B299" w14:textId="77777777" w:rsidR="003C6B98" w:rsidRPr="003C6B98" w:rsidRDefault="003C6B98" w:rsidP="003C6B98">
      <w:pPr>
        <w:bidi/>
      </w:pPr>
    </w:p>
    <w:p w14:paraId="1190582C" w14:textId="77777777" w:rsidR="003C6B98" w:rsidRPr="003C6B98" w:rsidRDefault="003C6B98" w:rsidP="003C6B98">
      <w:pPr>
        <w:bidi/>
      </w:pPr>
    </w:p>
    <w:p w14:paraId="6993597D" w14:textId="77777777" w:rsidR="003C6B98" w:rsidRPr="003C6B98" w:rsidRDefault="003C6B98" w:rsidP="003C6B98">
      <w:pPr>
        <w:bidi/>
      </w:pPr>
    </w:p>
    <w:p w14:paraId="54DCF184" w14:textId="77777777" w:rsidR="003C6B98" w:rsidRPr="003C6B98" w:rsidRDefault="003C6B98" w:rsidP="003C6B98">
      <w:pPr>
        <w:bidi/>
      </w:pPr>
    </w:p>
    <w:p w14:paraId="3B2A3E61" w14:textId="77777777" w:rsidR="003C6B98" w:rsidRPr="003C6B98" w:rsidRDefault="003C6B98" w:rsidP="003C6B98">
      <w:pPr>
        <w:bidi/>
      </w:pPr>
    </w:p>
    <w:p w14:paraId="5EA7D884" w14:textId="77777777" w:rsidR="003C6B98" w:rsidRPr="003C6B98" w:rsidRDefault="003C6B98" w:rsidP="003C6B98">
      <w:pPr>
        <w:bidi/>
      </w:pPr>
    </w:p>
    <w:p w14:paraId="682A3284" w14:textId="77777777" w:rsidR="003C6B98" w:rsidRPr="003C6B98" w:rsidRDefault="003C6B98" w:rsidP="003C6B98">
      <w:pPr>
        <w:bidi/>
      </w:pPr>
    </w:p>
    <w:p w14:paraId="35E0E7BE" w14:textId="77777777" w:rsidR="003C6B98" w:rsidRPr="003C6B98" w:rsidRDefault="003C6B98" w:rsidP="003C6B98">
      <w:pPr>
        <w:bidi/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  <w:rtl/>
          <w:lang w:eastAsia="ar"/>
        </w:rPr>
        <w:br w:type="page"/>
      </w:r>
    </w:p>
    <w:p w14:paraId="49D6B77A" w14:textId="66C437E9" w:rsidR="003C6B98" w:rsidRPr="003C6B98" w:rsidRDefault="003C6B98" w:rsidP="007F74AC">
      <w:pPr>
        <w:bidi/>
        <w:rPr>
          <w:b/>
          <w:bCs/>
        </w:rPr>
      </w:pPr>
      <w:r w:rsidRPr="003C6B98">
        <w:rPr>
          <w:b/>
          <w:bCs/>
          <w:rtl/>
          <w:lang w:eastAsia="ar"/>
        </w:rPr>
        <w:lastRenderedPageBreak/>
        <w:t>أنظمة الغاز الطبي</w:t>
      </w:r>
    </w:p>
    <w:tbl>
      <w:tblPr>
        <w:bidiVisual/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E0ED8B0" w14:textId="77777777" w:rsidTr="004942BF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D49AA32" w14:textId="73010A82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المرفق: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1E132911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01B300A" w14:textId="77777777" w:rsidR="003C6B98" w:rsidRPr="003C6B98" w:rsidRDefault="003C6B98" w:rsidP="003C6B98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3C6B98" w:rsidRPr="003C6B98" w14:paraId="12A14164" w14:textId="77777777" w:rsidTr="004942BF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A9B7E60" w14:textId="77777777" w:rsidR="003C6B98" w:rsidRPr="003C6B98" w:rsidRDefault="003C6B98" w:rsidP="003C6B98">
            <w:pPr>
              <w:bidi/>
              <w:jc w:val="center"/>
              <w:rPr>
                <w:b/>
              </w:rPr>
            </w:pPr>
            <w:r w:rsidRPr="003C6B98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A4C09AE" w14:textId="77777777" w:rsidR="003C6B98" w:rsidRPr="003C6B98" w:rsidRDefault="003C6B98" w:rsidP="003C6B98">
            <w:pPr>
              <w:bidi/>
              <w:jc w:val="center"/>
              <w:rPr>
                <w:b/>
                <w:color w:val="000000"/>
              </w:rPr>
            </w:pPr>
            <w:r w:rsidRPr="003C6B98">
              <w:rPr>
                <w:b/>
                <w:bCs/>
                <w:rtl/>
                <w:lang w:eastAsia="ar"/>
              </w:rPr>
              <w:t>قائمة التدقيق الخاصة ببدء التشغيل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021C4C21" w14:textId="3DC8771D" w:rsidR="003C6B98" w:rsidRPr="003C6B98" w:rsidRDefault="004942BF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3C6B98" w:rsidRPr="003C6B98" w14:paraId="5163A2FF" w14:textId="77777777" w:rsidTr="004942BF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4F566409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0487B6C" w14:textId="77777777" w:rsidR="003C6B98" w:rsidRPr="003C6B98" w:rsidRDefault="003C6B98" w:rsidP="003C6B98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B3A305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81C6EB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B8DF83" w14:textId="77777777" w:rsidR="003C6B98" w:rsidRPr="003C6B98" w:rsidRDefault="003C6B98" w:rsidP="003C6B98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3C6B98" w:rsidRPr="003C6B98" w14:paraId="37AEA974" w14:textId="77777777" w:rsidTr="004942BF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70DFFC" w14:textId="77777777" w:rsidR="003C6B98" w:rsidRPr="003C6B98" w:rsidRDefault="003C6B98" w:rsidP="003C6B98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DAE19" w14:textId="5747C986" w:rsidR="003C6B98" w:rsidRPr="003C6B98" w:rsidRDefault="003C6B98" w:rsidP="003C6B98">
            <w:pPr>
              <w:bidi/>
              <w:jc w:val="left"/>
              <w:rPr>
                <w:b/>
                <w:bCs/>
              </w:rPr>
            </w:pPr>
            <w:r w:rsidRPr="003C6B98">
              <w:rPr>
                <w:b/>
                <w:bCs/>
                <w:rtl/>
                <w:lang w:eastAsia="ar"/>
              </w:rPr>
              <w:t xml:space="preserve">أنظمة الغاز الطبي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1CD01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9035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1DE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3EC4585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2A7A74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C903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AAFFC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2C98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E9A639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1D1B748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3BDB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02948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0931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B50F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13C7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215FA2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7104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CB1BD6" w14:textId="6108B378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مذكرة تقييم المخاطر وبيان الأسلوب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F7A3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4B3F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D010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E831E2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29B8F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A930E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صحيفة بيانات سلامة المواد وصحيفة بيانات المنتجات الغازية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C4B8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F05A2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BF008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D755F94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283DA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1B25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ملصقات الغازات الطبية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B488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DEF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52D7F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A3F698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E0965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4F579A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49C06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7389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3A8E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9F0A2A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7FA0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801C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0DD2B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ECF14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235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004D4E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9BA29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B8C20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F99F9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6BBA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D8AA0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C705C0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24CA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62852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 ومرشّات المياه وأجهزة إخماد الغاز وأجهزة إنذار الحريق)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9BBA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5A58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F509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C53611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73D8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512F4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90781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5BB9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D66E5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CBC6C52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C14BC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524F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E8653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982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A03F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DADBABA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3945F4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1715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AC6DE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00130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8B25D2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8857E9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E145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93696E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مالك النظام/المديرين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4803D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BC84CD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387FA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816DEF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6095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B07DE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DB156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3D2093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B908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6DDC59D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63477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BA3BD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647C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4C584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1E2DA4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3F68C1B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F30BB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15A36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2B8A0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5B0AE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BF24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738B77A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699C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22F4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FB928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31FF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329D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9BADA6D" w14:textId="77777777" w:rsidTr="004942BF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E3C1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4C19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32A275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8F209E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5E33D7D" w14:textId="77777777" w:rsidR="003C6B98" w:rsidRPr="003C6B98" w:rsidRDefault="003C6B98" w:rsidP="003C6B98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791712AE" w14:textId="77777777" w:rsidTr="004942BF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605A3E4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14B40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4ABF1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891B3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A7669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4A0A5BA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492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D2D0E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تسرب خط الأنابيب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5679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83E9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AAE85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9AD255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02B31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9DC0D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FAD9A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7BEF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93443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944885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7F0E6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8EA1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تسربات الغازات الطبية بجميع أنواع الأسطوانات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19A90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5891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192F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CC1E3B2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2EE6B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56D3E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الصمامات التنظيمية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0C06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61740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ADE8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18C5FC7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48E58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89A38E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النظافة لتوثيق خدمة الأكسجين على الأنابيب والتركيبات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8677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9B75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09C9B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A73ED6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43172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DC266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اختبار نقاء الغازات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4B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F176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C57416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2B2CDC8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68112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661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نقل الأسطوانات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C2D9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1EF03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F283B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9101580" w14:textId="77777777" w:rsidTr="004942BF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08D392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4D5D87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F3F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8F2B6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C80EC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B26F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15B1C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5311A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D97AD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9E93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84A06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6E376E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E3133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643E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CC1B4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3FEDE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59E3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02B8661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63ED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B652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نقاط الضبط المحددة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99AD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ACF32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F7FD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FEB1C5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04EE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0AF2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العدادات/المقاييس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5BEF24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F2039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12E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8DE9DF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AB365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5036F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التصريف الأولي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5984A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D42321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87694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4DAE05D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FBA8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8432D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 الضغط الأولي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F8C3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D21A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3F48D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0910868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DE0B5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66650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اختبارات التوصيل التصالبي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3F3FD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80398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2C9D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776BC67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C691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58024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اختبارات الضغط المستمر (24 ساعة)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5D1C3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1128F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5CD57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3319D4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6AAC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71D18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اختبارات التنظيف النهائي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802E5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DA01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732A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E1815F2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6AA80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CA6C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الصمامات بجميع أنواعها (مؤشرات السلامة والعزل والضغط)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55F2E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754A2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E4F1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FD7B52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0EC32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25C2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توفّر المخططات البيانية الميكانيكية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636F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27395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CF54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D53A425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DC23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03CB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C589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473C7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E77A8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F00834A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CCED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CF247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عند بدء التشغيل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B78F2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FC7AE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604BE2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BB27BC8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B977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2BB1D1" w14:textId="05EFC05D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211284">
              <w:rPr>
                <w:rFonts w:cs="Arial"/>
                <w:sz w:val="18"/>
                <w:szCs w:val="18"/>
                <w:rtl/>
                <w:lang w:eastAsia="ar"/>
              </w:rPr>
              <w:t>مؤشرات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تشغيل النظام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5159B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ECBE6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51EB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C40A53B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4374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D4C47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إنذارات/تحذيرات تشغيل النظام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811205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E9D240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7C150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A72D7F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0FBEE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1B37B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التحكم الشامل في المحطة والتحقق من المؤشرات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34A61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D3C48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2632A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5BCD2E5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D3CC4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250F72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بدء تشغيل الضاغط الفردي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7260C2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AC159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C6411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0D5B619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F3819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06FD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التحكم في تدفق النيتروجين الجراحي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8FD5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10F269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473C0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6FF35A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B7BEB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11C3FF4" w14:textId="1ED472E0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التحكم في تدفق الأكسجين الطبي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CE6C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30C36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C3F79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5C2F2F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BA110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BE659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كفاءة المحطة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30D5F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8E86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CBE2A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5C14F56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EECB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136FF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التحقق من اتصال الأنظمة المتكاملة (نظام إدارة المباني)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BC0BA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18289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D8F1C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4F46116F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0D9ED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9356A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عدّادات التدفق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710A0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99BC6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E894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D9BD45E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D9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6B1A4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درجة حرارة جميع الغازات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DCC86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00D56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06F2C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826F498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2F01F6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6B1A6D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إنذارات الضغط وصمامات السلامة للخطوط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E19C3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31E06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B097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50E07ED3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82474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F65E3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منافذ مخارج ومداخل حالات الطوارئ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8A415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FAB2F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B0F629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1CA25CE3" w14:textId="77777777" w:rsidTr="004942BF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6E4F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E5CB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معدات التحكم في الضغط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98778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2E7113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B4C97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4E559FE" w14:textId="77777777" w:rsidTr="004942BF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BD224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DC24A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77A8CA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92F9BE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83B5E1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FDB7F5B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A5CA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809A5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  <w:rtl/>
                <w:lang w:eastAsia="ar"/>
              </w:rPr>
              <w:t>إخطار رؤساء إدارات</w:t>
            </w:r>
            <w:r w:rsidRPr="003C6B98">
              <w:rPr>
                <w:rFonts w:cs="Arial"/>
                <w:sz w:val="16"/>
                <w:szCs w:val="16"/>
                <w:rtl/>
                <w:lang w:eastAsia="ar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مرافق الرعاية الصحية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D5C7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BFF8F2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BE47F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2B39AFE1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1C1D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6631A4" w14:textId="4DA58A3B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المحوسب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B46F0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2D0E07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7FD5CC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6DC9400C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1D0A20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1A6116" w14:textId="33CD7C96" w:rsidR="003C6B98" w:rsidRPr="003C6B98" w:rsidRDefault="004942BF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إعداد التقارير والإبلاغ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0B85AD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013FAEB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8DBE4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7F473AF8" w14:textId="77777777" w:rsidTr="004942BF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CAAF1D4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0C482E" w14:textId="04AEA8FF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النهائي/ </w:t>
            </w:r>
            <w:r w:rsidR="004942BF">
              <w:rPr>
                <w:rFonts w:cs="Arial"/>
                <w:sz w:val="18"/>
                <w:szCs w:val="18"/>
                <w:rtl/>
                <w:lang w:eastAsia="ar"/>
              </w:rPr>
              <w:t>أطراف المصلحة</w:t>
            </w:r>
            <w:r w:rsidRPr="003C6B98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39D158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C21057F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9DC9B86" w14:textId="77777777" w:rsidR="003C6B98" w:rsidRPr="003C6B98" w:rsidRDefault="003C6B98" w:rsidP="003C6B98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B6EC4">
              <w:rPr>
                <w:rFonts w:cs="Arial"/>
                <w:color w:val="000000"/>
                <w:rtl/>
                <w:lang w:eastAsia="ar"/>
              </w:rPr>
            </w:r>
            <w:r w:rsidR="002B6EC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3C6B98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3C6B98" w:rsidRPr="003C6B98" w14:paraId="3D0170BC" w14:textId="77777777" w:rsidTr="004942BF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AAE2D62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370FFB05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7B1DB04D" w14:textId="77777777" w:rsidR="003C6B98" w:rsidRPr="003C6B98" w:rsidRDefault="003C6B98" w:rsidP="003C6B98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3C6B98" w:rsidRPr="003C6B98" w14:paraId="5AF37825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B4EB26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51E74DB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C75B6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50A251F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95505D2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DCD3615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4A0B9F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10D2D8C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13EF68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7851BFE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88FD5E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E75FCED" w14:textId="77777777" w:rsidTr="004942BF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19923A8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AF9CF07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C882811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A992DCF" w14:textId="77777777" w:rsidTr="004942BF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F74E78A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2E371FF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3C6B98" w:rsidRPr="003C6B98" w14:paraId="2CBC6B30" w14:textId="77777777" w:rsidTr="004942BF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617F46CC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ACBEFD3" w14:textId="77777777" w:rsidR="003C6B98" w:rsidRPr="003C6B98" w:rsidRDefault="003C6B98" w:rsidP="003C6B98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68DBE4" w14:textId="77777777" w:rsidR="003C6B98" w:rsidRPr="003C6B98" w:rsidRDefault="003C6B98" w:rsidP="003C6B98">
      <w:pPr>
        <w:bidi/>
      </w:pPr>
    </w:p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832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1331A" w14:textId="77777777" w:rsidR="002B6EC4" w:rsidRDefault="002B6EC4">
      <w:r>
        <w:separator/>
      </w:r>
    </w:p>
    <w:p w14:paraId="78B24070" w14:textId="77777777" w:rsidR="002B6EC4" w:rsidRDefault="002B6EC4"/>
  </w:endnote>
  <w:endnote w:type="continuationSeparator" w:id="0">
    <w:p w14:paraId="7D6D99E7" w14:textId="77777777" w:rsidR="002B6EC4" w:rsidRDefault="002B6EC4">
      <w:r>
        <w:continuationSeparator/>
      </w:r>
    </w:p>
    <w:p w14:paraId="70B6215C" w14:textId="77777777" w:rsidR="002B6EC4" w:rsidRDefault="002B6E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81104" w14:textId="77777777" w:rsidR="00AD6E63" w:rsidRDefault="00AD6E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4942BF" w:rsidRPr="0096398D" w:rsidRDefault="004942BF" w:rsidP="008347D3">
    <w:pPr>
      <w:pStyle w:val="Footer"/>
      <w:bidi/>
      <w:jc w:val="center"/>
      <w:rPr>
        <w:sz w:val="16"/>
        <w:szCs w:val="16"/>
        <w:lang w:val="en-AU"/>
      </w:rPr>
    </w:pPr>
  </w:p>
  <w:p w14:paraId="44D6A493" w14:textId="3D26D6BA" w:rsidR="00B64AC0" w:rsidRPr="006C1ABD" w:rsidRDefault="00B64AC0" w:rsidP="00B64AC0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6DD132" wp14:editId="62D3007C">
              <wp:simplePos x="0" y="0"/>
              <wp:positionH relativeFrom="margin">
                <wp:posOffset>-29634</wp:posOffset>
              </wp:positionH>
              <wp:positionV relativeFrom="paragraph">
                <wp:posOffset>198966</wp:posOffset>
              </wp:positionV>
              <wp:extent cx="6210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4B2ECE" id="Straight Connector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35pt,15.65pt" to="486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569926930"/>
        <w:placeholder>
          <w:docPart w:val="E3F176643C1042B1939D2876328DC92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EOM-ZO0-TP-000019 </w:t>
        </w:r>
      </w:sdtContent>
    </w:sdt>
    <w:r>
      <w:rPr>
        <w:rFonts w:eastAsia="Arial" w:cs="Arial"/>
        <w:color w:val="7A8D95"/>
        <w:sz w:val="16"/>
        <w:szCs w:val="16"/>
      </w:rPr>
      <w:t xml:space="preserve">-AR </w:t>
    </w:r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885322914"/>
        <w:placeholder>
          <w:docPart w:val="921AA79A8B2649B0A1E023F0AA4E8B8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512410439"/>
        <w:placeholder>
          <w:docPart w:val="9BA231CCBC4B4DFB9A8FED2036C00D49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974631B" w14:textId="0E138E85" w:rsidR="00B64AC0" w:rsidRPr="006C1ABD" w:rsidRDefault="00B64AC0" w:rsidP="00B64AC0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6ACA21B4" w:rsidR="004942BF" w:rsidRPr="00B64AC0" w:rsidRDefault="00B64AC0" w:rsidP="00B64AC0">
    <w:pPr>
      <w:spacing w:after="240"/>
      <w:ind w:left="450" w:right="90"/>
      <w:jc w:val="righ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0C129" w14:textId="77777777" w:rsidR="00AD6E63" w:rsidRDefault="00AD6E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2C129" w14:textId="77777777" w:rsidR="002B6EC4" w:rsidRDefault="002B6EC4">
      <w:r>
        <w:separator/>
      </w:r>
    </w:p>
    <w:p w14:paraId="33E8FE10" w14:textId="77777777" w:rsidR="002B6EC4" w:rsidRDefault="002B6EC4"/>
  </w:footnote>
  <w:footnote w:type="continuationSeparator" w:id="0">
    <w:p w14:paraId="79AD52C7" w14:textId="77777777" w:rsidR="002B6EC4" w:rsidRDefault="002B6EC4">
      <w:r>
        <w:continuationSeparator/>
      </w:r>
    </w:p>
    <w:p w14:paraId="094D95FB" w14:textId="77777777" w:rsidR="002B6EC4" w:rsidRDefault="002B6EC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BD55D" w14:textId="77777777" w:rsidR="00AD6E63" w:rsidRDefault="00AD6E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4942BF" w14:paraId="55B15A60" w14:textId="77777777" w:rsidTr="000D1C62">
      <w:tc>
        <w:tcPr>
          <w:tcW w:w="6845" w:type="dxa"/>
          <w:vAlign w:val="center"/>
        </w:tcPr>
        <w:p w14:paraId="361EC67C" w14:textId="01434652" w:rsidR="004942BF" w:rsidRPr="006A25F8" w:rsidRDefault="004942BF" w:rsidP="00B64AC0">
          <w:pPr>
            <w:pStyle w:val="CPDocTitle"/>
            <w:bidi/>
            <w:jc w:val="right"/>
            <w:rPr>
              <w:kern w:val="32"/>
              <w:sz w:val="24"/>
              <w:szCs w:val="24"/>
              <w:lang w:val="en-GB"/>
            </w:rPr>
          </w:pPr>
          <w:r w:rsidRPr="00C04C6D">
            <w:rPr>
              <w:kern w:val="32"/>
              <w:sz w:val="24"/>
              <w:szCs w:val="24"/>
              <w:rtl/>
              <w:lang w:eastAsia="ar"/>
            </w:rPr>
            <w:t xml:space="preserve">قائمة تدقيق 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إجراءات </w:t>
          </w:r>
          <w:r>
            <w:rPr>
              <w:kern w:val="32"/>
              <w:sz w:val="24"/>
              <w:szCs w:val="24"/>
              <w:rtl/>
              <w:lang w:eastAsia="ar"/>
            </w:rPr>
            <w:t>بدء التشغيل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ل</w:t>
          </w:r>
          <w:r>
            <w:rPr>
              <w:kern w:val="32"/>
              <w:sz w:val="24"/>
              <w:szCs w:val="24"/>
              <w:rtl/>
              <w:lang w:eastAsia="ar"/>
            </w:rPr>
            <w:t xml:space="preserve">لأنظمة الميكانيكية 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في</w:t>
          </w:r>
          <w:r w:rsidRPr="00C04C6D">
            <w:rPr>
              <w:kern w:val="32"/>
              <w:sz w:val="24"/>
              <w:szCs w:val="24"/>
              <w:rtl/>
              <w:lang w:eastAsia="ar"/>
            </w:rPr>
            <w:t xml:space="preserve"> الم</w:t>
          </w:r>
          <w:r w:rsidR="00153D47">
            <w:rPr>
              <w:rFonts w:hint="cs"/>
              <w:kern w:val="32"/>
              <w:sz w:val="24"/>
              <w:szCs w:val="24"/>
              <w:rtl/>
              <w:lang w:eastAsia="ar"/>
            </w:rPr>
            <w:t>رافق</w:t>
          </w:r>
          <w:r w:rsidRPr="00C04C6D">
            <w:rPr>
              <w:kern w:val="32"/>
              <w:sz w:val="24"/>
              <w:szCs w:val="24"/>
              <w:rtl/>
              <w:lang w:eastAsia="ar"/>
            </w:rPr>
            <w:t xml:space="preserve"> السكنية</w:t>
          </w:r>
        </w:p>
      </w:tc>
    </w:tr>
  </w:tbl>
  <w:p w14:paraId="0FE4F66F" w14:textId="5FF29C5A" w:rsidR="004942BF" w:rsidRPr="0068464B" w:rsidRDefault="0068464B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796513C4" wp14:editId="350E77CC">
          <wp:simplePos x="0" y="0"/>
          <wp:positionH relativeFrom="column">
            <wp:posOffset>-832485</wp:posOffset>
          </wp:positionH>
          <wp:positionV relativeFrom="paragraph">
            <wp:posOffset>-485563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F5007" w14:textId="77777777" w:rsidR="00AD6E63" w:rsidRDefault="00AD6E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C62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3D47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284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B6EC4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6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2EBF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2B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12BF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55F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64B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2A40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658A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4AC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5F4F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D6E63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4AC0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464A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1F04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4C6D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3802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1EA2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1C6A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3DB3"/>
    <w:rsid w:val="00EB58E6"/>
    <w:rsid w:val="00EB6E00"/>
    <w:rsid w:val="00EB7869"/>
    <w:rsid w:val="00EB7AE8"/>
    <w:rsid w:val="00EC029F"/>
    <w:rsid w:val="00EC1F89"/>
    <w:rsid w:val="00EC206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F176643C1042B1939D2876328DC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D98B9-35F6-4247-94A1-3A1DB5010D3E}"/>
      </w:docPartPr>
      <w:docPartBody>
        <w:p w:rsidR="00000000" w:rsidRDefault="001D0085" w:rsidP="001D0085">
          <w:pPr>
            <w:pStyle w:val="E3F176643C1042B1939D2876328DC92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21AA79A8B2649B0A1E023F0AA4E8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30B5D-97E3-469E-A31F-E0A84D78C33E}"/>
      </w:docPartPr>
      <w:docPartBody>
        <w:p w:rsidR="00000000" w:rsidRDefault="001D0085" w:rsidP="001D0085">
          <w:pPr>
            <w:pStyle w:val="921AA79A8B2649B0A1E023F0AA4E8B88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9BA231CCBC4B4DFB9A8FED2036C00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722CB-D1DC-41E5-A758-99A8A71201AA}"/>
      </w:docPartPr>
      <w:docPartBody>
        <w:p w:rsidR="00000000" w:rsidRDefault="001D0085" w:rsidP="001D0085">
          <w:pPr>
            <w:pStyle w:val="9BA231CCBC4B4DFB9A8FED2036C00D4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85"/>
    <w:rsid w:val="001D0085"/>
    <w:rsid w:val="002A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D0085"/>
    <w:rPr>
      <w:color w:val="808080"/>
    </w:rPr>
  </w:style>
  <w:style w:type="paragraph" w:customStyle="1" w:styleId="E3F176643C1042B1939D2876328DC920">
    <w:name w:val="E3F176643C1042B1939D2876328DC920"/>
    <w:rsid w:val="001D0085"/>
    <w:pPr>
      <w:bidi/>
    </w:pPr>
  </w:style>
  <w:style w:type="paragraph" w:customStyle="1" w:styleId="921AA79A8B2649B0A1E023F0AA4E8B88">
    <w:name w:val="921AA79A8B2649B0A1E023F0AA4E8B88"/>
    <w:rsid w:val="001D0085"/>
    <w:pPr>
      <w:bidi/>
    </w:pPr>
  </w:style>
  <w:style w:type="paragraph" w:customStyle="1" w:styleId="9BA231CCBC4B4DFB9A8FED2036C00D49">
    <w:name w:val="9BA231CCBC4B4DFB9A8FED2036C00D49"/>
    <w:rsid w:val="001D008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28CD46-B8F0-4041-824A-3EC489AAC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479BA2-2649-4CF8-B77C-9F00B41E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45</TotalTime>
  <Pages>12</Pages>
  <Words>4795</Words>
  <Characters>27333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32064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EOM-ZO0-TP-000019</dc:subject>
  <dc:creator>Rivamonte, Leonnito (RMP)</dc:creator>
  <cp:keywords>ᅟ</cp:keywords>
  <cp:lastModifiedBy>الاء الزهراني Alaa Alzahrani</cp:lastModifiedBy>
  <cp:revision>58</cp:revision>
  <cp:lastPrinted>2017-10-17T10:11:00Z</cp:lastPrinted>
  <dcterms:created xsi:type="dcterms:W3CDTF">2019-12-16T06:44:00Z</dcterms:created>
  <dcterms:modified xsi:type="dcterms:W3CDTF">2022-01-30T15:03:00Z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